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
        <w:tblW w:w="67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512"/>
        <w:gridCol w:w="3481"/>
        <w:gridCol w:w="3481"/>
      </w:tblGrid>
      <w:tr w:rsidR="003372CF" w:rsidRPr="00AA4794" w14:paraId="4A2A43E5" w14:textId="3FC84CD6" w:rsidTr="4337B3C0">
        <w:trPr>
          <w:cnfStyle w:val="100000000000" w:firstRow="1" w:lastRow="0" w:firstColumn="0" w:lastColumn="0" w:oddVBand="0" w:evenVBand="0" w:oddHBand="0" w:evenHBand="0" w:firstRowFirstColumn="0" w:firstRowLastColumn="0" w:lastRowFirstColumn="0" w:lastRowLastColumn="0"/>
          <w:trHeight w:hRule="exact" w:val="14895"/>
        </w:trPr>
        <w:tc>
          <w:tcPr>
            <w:tcW w:w="7513" w:type="dxa"/>
            <w:tcMar>
              <w:right w:w="288" w:type="dxa"/>
            </w:tcMar>
          </w:tcPr>
          <w:p w14:paraId="2144CD4B" w14:textId="341AC505" w:rsidR="003372CF" w:rsidRDefault="003372CF" w:rsidP="005B4F86">
            <w:pPr>
              <w:spacing w:after="160" w:line="312" w:lineRule="auto"/>
              <w:rPr>
                <w:color w:val="E03177" w:themeColor="accent1"/>
                <w:sz w:val="72"/>
                <w:szCs w:val="72"/>
              </w:rPr>
            </w:pPr>
            <w:r w:rsidRPr="00AA4794">
              <w:rPr>
                <w:noProof/>
                <w:lang w:eastAsia="en-US"/>
              </w:rPr>
              <w:drawing>
                <wp:inline distT="0" distB="0" distL="0" distR="0" wp14:anchorId="68605141" wp14:editId="53EC6546">
                  <wp:extent cx="4388509" cy="3048000"/>
                  <wp:effectExtent l="0" t="0" r="0" b="0"/>
                  <wp:docPr id="2" name="Picture 2" descr="Brightly-colored two ice cream cones with sprinkles being offered with outstretched hands by little girls in bathing s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4388509" cy="3048000"/>
                          </a:xfrm>
                          <a:prstGeom prst="rect">
                            <a:avLst/>
                          </a:prstGeom>
                          <a:ln>
                            <a:noFill/>
                          </a:ln>
                          <a:extLst>
                            <a:ext uri="{53640926-AAD7-44D8-BBD7-CCE9431645EC}">
                              <a14:shadowObscured xmlns:a14="http://schemas.microsoft.com/office/drawing/2010/main"/>
                            </a:ext>
                          </a:extLst>
                        </pic:spPr>
                      </pic:pic>
                    </a:graphicData>
                  </a:graphic>
                </wp:inline>
              </w:drawing>
            </w:r>
            <w:r w:rsidRPr="18F80C9E">
              <w:rPr>
                <w:color w:val="E03177" w:themeColor="accent1"/>
                <w:sz w:val="72"/>
                <w:szCs w:val="72"/>
              </w:rPr>
              <w:t xml:space="preserve">Sunday June </w:t>
            </w:r>
            <w:r w:rsidR="7757E1E7" w:rsidRPr="18F80C9E">
              <w:rPr>
                <w:color w:val="E03177" w:themeColor="accent1"/>
                <w:sz w:val="72"/>
                <w:szCs w:val="72"/>
              </w:rPr>
              <w:t>29</w:t>
            </w:r>
            <w:r w:rsidRPr="18F80C9E">
              <w:rPr>
                <w:color w:val="E03177" w:themeColor="accent1"/>
                <w:sz w:val="72"/>
                <w:szCs w:val="72"/>
              </w:rPr>
              <w:t>,202</w:t>
            </w:r>
            <w:r w:rsidR="6E0723CB" w:rsidRPr="18F80C9E">
              <w:rPr>
                <w:color w:val="E03177" w:themeColor="accent1"/>
                <w:sz w:val="72"/>
                <w:szCs w:val="72"/>
              </w:rPr>
              <w:t>5</w:t>
            </w:r>
          </w:p>
          <w:p w14:paraId="62453CEC" w14:textId="55308454" w:rsidR="003372CF" w:rsidRDefault="4AFA4438" w:rsidP="4337B3C0">
            <w:pPr>
              <w:pStyle w:val="Title"/>
              <w:jc w:val="center"/>
              <w:rPr>
                <w:sz w:val="28"/>
                <w:szCs w:val="28"/>
              </w:rPr>
            </w:pPr>
            <w:r w:rsidRPr="4337B3C0">
              <w:rPr>
                <w:sz w:val="28"/>
                <w:szCs w:val="28"/>
              </w:rPr>
              <w:t xml:space="preserve">An old fashion </w:t>
            </w:r>
            <w:r w:rsidR="54658612" w:rsidRPr="4337B3C0">
              <w:rPr>
                <w:sz w:val="28"/>
                <w:szCs w:val="28"/>
              </w:rPr>
              <w:t xml:space="preserve">Community </w:t>
            </w:r>
            <w:r w:rsidR="003372CF" w:rsidRPr="4337B3C0">
              <w:rPr>
                <w:sz w:val="28"/>
                <w:szCs w:val="28"/>
              </w:rPr>
              <w:t>Ice Cream Social &amp; Membership Drive</w:t>
            </w:r>
          </w:p>
          <w:p w14:paraId="53BF0BBF" w14:textId="3414AEB3" w:rsidR="587C7E93" w:rsidRDefault="587C7E93" w:rsidP="587C7E93">
            <w:pPr>
              <w:rPr>
                <w:sz w:val="22"/>
                <w:szCs w:val="22"/>
              </w:rPr>
            </w:pPr>
          </w:p>
          <w:p w14:paraId="153F1D0D" w14:textId="12CC1C0C" w:rsidR="003372CF" w:rsidRDefault="003372CF" w:rsidP="587C7E93">
            <w:pPr>
              <w:spacing w:line="312" w:lineRule="auto"/>
              <w:rPr>
                <w:sz w:val="22"/>
                <w:szCs w:val="22"/>
              </w:rPr>
            </w:pPr>
            <w:r w:rsidRPr="4337B3C0">
              <w:rPr>
                <w:sz w:val="22"/>
                <w:szCs w:val="22"/>
              </w:rPr>
              <w:t>An old Fashion</w:t>
            </w:r>
            <w:r w:rsidR="3C75A6B7" w:rsidRPr="4337B3C0">
              <w:rPr>
                <w:sz w:val="22"/>
                <w:szCs w:val="22"/>
              </w:rPr>
              <w:t xml:space="preserve"> Community</w:t>
            </w:r>
            <w:r w:rsidRPr="4337B3C0">
              <w:rPr>
                <w:sz w:val="22"/>
                <w:szCs w:val="22"/>
              </w:rPr>
              <w:t xml:space="preserve"> Ice Cream Social in the park on Sunday after Church. We would like to invite our present members to meet the board and learn how to get involved with the museum</w:t>
            </w:r>
            <w:r w:rsidR="6DEF4181" w:rsidRPr="4337B3C0">
              <w:rPr>
                <w:sz w:val="22"/>
                <w:szCs w:val="22"/>
              </w:rPr>
              <w:t xml:space="preserve"> and other organizations.</w:t>
            </w:r>
          </w:p>
          <w:p w14:paraId="0B32601D" w14:textId="77777777" w:rsidR="003372CF" w:rsidRPr="0047672F" w:rsidRDefault="003372CF" w:rsidP="00E13E44">
            <w:pPr>
              <w:spacing w:line="312" w:lineRule="auto"/>
              <w:jc w:val="center"/>
              <w:rPr>
                <w:bCs w:val="0"/>
                <w:sz w:val="22"/>
                <w:szCs w:val="22"/>
              </w:rPr>
            </w:pPr>
          </w:p>
          <w:p w14:paraId="2EF9B692" w14:textId="071EE5ED" w:rsidR="003372CF" w:rsidRDefault="003372CF" w:rsidP="008113CF">
            <w:pPr>
              <w:jc w:val="center"/>
              <w:rPr>
                <w:sz w:val="22"/>
                <w:szCs w:val="22"/>
              </w:rPr>
            </w:pPr>
            <w:r w:rsidRPr="587C7E93">
              <w:rPr>
                <w:sz w:val="22"/>
                <w:szCs w:val="22"/>
              </w:rPr>
              <w:t xml:space="preserve">If you are a member, you will receive </w:t>
            </w:r>
            <w:r w:rsidR="008113CF">
              <w:rPr>
                <w:sz w:val="22"/>
                <w:szCs w:val="22"/>
              </w:rPr>
              <w:t>your</w:t>
            </w:r>
            <w:r w:rsidRPr="587C7E93">
              <w:rPr>
                <w:sz w:val="22"/>
                <w:szCs w:val="22"/>
              </w:rPr>
              <w:t xml:space="preserve"> tickets</w:t>
            </w:r>
            <w:r w:rsidR="008113CF">
              <w:rPr>
                <w:sz w:val="22"/>
                <w:szCs w:val="22"/>
              </w:rPr>
              <w:t xml:space="preserve"> </w:t>
            </w:r>
            <w:r w:rsidRPr="587C7E93">
              <w:rPr>
                <w:sz w:val="22"/>
                <w:szCs w:val="22"/>
              </w:rPr>
              <w:t>to use for</w:t>
            </w:r>
            <w:r w:rsidR="008113CF">
              <w:rPr>
                <w:sz w:val="22"/>
                <w:szCs w:val="22"/>
              </w:rPr>
              <w:t xml:space="preserve"> a</w:t>
            </w:r>
            <w:r w:rsidRPr="587C7E93">
              <w:rPr>
                <w:sz w:val="22"/>
                <w:szCs w:val="22"/>
              </w:rPr>
              <w:t xml:space="preserve"> Hot Dog, Chips, a drink, and a scoop of ice cr</w:t>
            </w:r>
            <w:r w:rsidR="008113CF">
              <w:rPr>
                <w:sz w:val="22"/>
                <w:szCs w:val="22"/>
              </w:rPr>
              <w:t xml:space="preserve">eam or </w:t>
            </w:r>
            <w:r w:rsidRPr="587C7E93">
              <w:rPr>
                <w:sz w:val="22"/>
                <w:szCs w:val="22"/>
              </w:rPr>
              <w:t xml:space="preserve">purchase </w:t>
            </w:r>
            <w:r w:rsidR="008113CF">
              <w:rPr>
                <w:sz w:val="22"/>
                <w:szCs w:val="22"/>
              </w:rPr>
              <w:t xml:space="preserve">a </w:t>
            </w:r>
            <w:r w:rsidR="008113CF" w:rsidRPr="587C7E93">
              <w:rPr>
                <w:sz w:val="22"/>
                <w:szCs w:val="22"/>
              </w:rPr>
              <w:t>membership</w:t>
            </w:r>
            <w:r w:rsidRPr="587C7E93">
              <w:rPr>
                <w:sz w:val="22"/>
                <w:szCs w:val="22"/>
              </w:rPr>
              <w:t xml:space="preserve"> for half price and get your </w:t>
            </w:r>
            <w:r w:rsidR="3D85130A" w:rsidRPr="587C7E93">
              <w:rPr>
                <w:sz w:val="22"/>
                <w:szCs w:val="22"/>
              </w:rPr>
              <w:t>ticke</w:t>
            </w:r>
            <w:r w:rsidR="008113CF">
              <w:rPr>
                <w:sz w:val="22"/>
                <w:szCs w:val="22"/>
              </w:rPr>
              <w:t>ts</w:t>
            </w:r>
            <w:r w:rsidRPr="587C7E93">
              <w:rPr>
                <w:sz w:val="22"/>
                <w:szCs w:val="22"/>
              </w:rPr>
              <w:t>. We want to share Pendleton’s History</w:t>
            </w:r>
            <w:r w:rsidR="008113CF">
              <w:rPr>
                <w:sz w:val="22"/>
                <w:szCs w:val="22"/>
              </w:rPr>
              <w:t xml:space="preserve"> a</w:t>
            </w:r>
            <w:r w:rsidR="22D97D02" w:rsidRPr="587C7E93">
              <w:rPr>
                <w:sz w:val="22"/>
                <w:szCs w:val="22"/>
              </w:rPr>
              <w:t xml:space="preserve"> </w:t>
            </w:r>
            <w:r w:rsidR="008113CF">
              <w:rPr>
                <w:sz w:val="22"/>
                <w:szCs w:val="22"/>
              </w:rPr>
              <w:t>chance to learn about other organizations, being a volunteer and helping to build a stronger community through networking.</w:t>
            </w:r>
          </w:p>
          <w:p w14:paraId="3B5BBE64" w14:textId="14913799" w:rsidR="003372CF" w:rsidRDefault="003372CF" w:rsidP="3608E734">
            <w:pPr>
              <w:spacing w:after="160" w:line="312" w:lineRule="auto"/>
              <w:jc w:val="center"/>
              <w:rPr>
                <w:bCs w:val="0"/>
                <w:sz w:val="22"/>
                <w:szCs w:val="22"/>
              </w:rPr>
            </w:pPr>
            <w:r w:rsidRPr="3608E734">
              <w:rPr>
                <w:sz w:val="22"/>
                <w:szCs w:val="22"/>
              </w:rPr>
              <w:t>Join us for a fun family day in the park</w:t>
            </w:r>
          </w:p>
          <w:p w14:paraId="1D44238B" w14:textId="0A25779F" w:rsidR="008113CF" w:rsidRDefault="008113CF" w:rsidP="008113CF">
            <w:pPr>
              <w:jc w:val="center"/>
              <w:rPr>
                <w:sz w:val="22"/>
                <w:szCs w:val="22"/>
              </w:rPr>
            </w:pPr>
            <w:r>
              <w:rPr>
                <w:sz w:val="22"/>
                <w:szCs w:val="22"/>
              </w:rPr>
              <w:t>Not</w:t>
            </w:r>
            <w:r w:rsidRPr="587C7E93">
              <w:rPr>
                <w:sz w:val="22"/>
                <w:szCs w:val="22"/>
              </w:rPr>
              <w:t xml:space="preserve"> a member, you may purchase tickets:</w:t>
            </w:r>
          </w:p>
          <w:p w14:paraId="5A145C6B" w14:textId="77777777" w:rsidR="008113CF" w:rsidRDefault="008113CF" w:rsidP="008113CF">
            <w:pPr>
              <w:jc w:val="center"/>
              <w:rPr>
                <w:bCs w:val="0"/>
                <w:sz w:val="22"/>
                <w:szCs w:val="22"/>
              </w:rPr>
            </w:pPr>
            <w:r>
              <w:rPr>
                <w:sz w:val="22"/>
                <w:szCs w:val="22"/>
              </w:rPr>
              <w:t>5 for $5.00 or 15 for $10.00</w:t>
            </w:r>
          </w:p>
          <w:p w14:paraId="1148383E" w14:textId="77777777" w:rsidR="00274F8E" w:rsidRDefault="00274F8E" w:rsidP="008113CF">
            <w:pPr>
              <w:jc w:val="center"/>
              <w:rPr>
                <w:bCs w:val="0"/>
                <w:sz w:val="22"/>
                <w:szCs w:val="22"/>
              </w:rPr>
            </w:pPr>
          </w:p>
          <w:p w14:paraId="097204E0" w14:textId="3A76D872" w:rsidR="00274F8E" w:rsidRDefault="00274F8E" w:rsidP="00274F8E">
            <w:pPr>
              <w:jc w:val="center"/>
              <w:rPr>
                <w:bCs w:val="0"/>
                <w:sz w:val="22"/>
                <w:szCs w:val="22"/>
              </w:rPr>
            </w:pPr>
            <w:r>
              <w:rPr>
                <w:sz w:val="22"/>
                <w:szCs w:val="22"/>
              </w:rPr>
              <w:t>If you want to setup in the park with your organization there is no charge.</w:t>
            </w:r>
          </w:p>
          <w:p w14:paraId="33CD7390" w14:textId="59FB7E4F" w:rsidR="00274F8E" w:rsidRDefault="00274F8E" w:rsidP="00274F8E">
            <w:pPr>
              <w:jc w:val="center"/>
              <w:rPr>
                <w:bCs w:val="0"/>
                <w:sz w:val="22"/>
                <w:szCs w:val="22"/>
              </w:rPr>
            </w:pPr>
            <w:r>
              <w:rPr>
                <w:sz w:val="22"/>
                <w:szCs w:val="22"/>
              </w:rPr>
              <w:t>Bring your own table, chairs and a popup tent.</w:t>
            </w:r>
          </w:p>
          <w:p w14:paraId="72703565" w14:textId="77777777" w:rsidR="00274F8E" w:rsidRDefault="00274F8E" w:rsidP="00274F8E">
            <w:pPr>
              <w:spacing w:after="160" w:line="312" w:lineRule="auto"/>
            </w:pPr>
          </w:p>
          <w:p w14:paraId="36979C3F" w14:textId="2F49301B" w:rsidR="00274F8E" w:rsidRDefault="00274F8E" w:rsidP="00274F8E">
            <w:pPr>
              <w:spacing w:line="312" w:lineRule="auto"/>
              <w:rPr>
                <w:bCs w:val="0"/>
              </w:rPr>
            </w:pPr>
            <w:r>
              <w:rPr>
                <w:bCs w:val="0"/>
              </w:rPr>
              <w:t xml:space="preserve">Contact Pendleton Air Museum at </w:t>
            </w:r>
            <w:hyperlink r:id="rId8" w:history="1">
              <w:r w:rsidRPr="003F6E28">
                <w:rPr>
                  <w:rStyle w:val="Hyperlink"/>
                </w:rPr>
                <w:t>info@pendletonairmuseum.com</w:t>
              </w:r>
            </w:hyperlink>
          </w:p>
          <w:p w14:paraId="6A27FEBE" w14:textId="5DC24915" w:rsidR="00274F8E" w:rsidRDefault="00274F8E" w:rsidP="00274F8E">
            <w:pPr>
              <w:spacing w:line="312" w:lineRule="auto"/>
              <w:jc w:val="center"/>
              <w:rPr>
                <w:bCs w:val="0"/>
              </w:rPr>
            </w:pPr>
            <w:r>
              <w:t>Text: 541-561-8488 or Call: 541-276-6156</w:t>
            </w:r>
          </w:p>
          <w:p w14:paraId="2BC8B692" w14:textId="77777777" w:rsidR="00274F8E" w:rsidRDefault="00274F8E" w:rsidP="00274F8E">
            <w:pPr>
              <w:spacing w:line="312" w:lineRule="auto"/>
              <w:jc w:val="center"/>
              <w:rPr>
                <w:bCs w:val="0"/>
              </w:rPr>
            </w:pPr>
          </w:p>
          <w:p w14:paraId="57C51866" w14:textId="7C529ADD" w:rsidR="00274F8E" w:rsidRDefault="00274F8E" w:rsidP="00274F8E">
            <w:pPr>
              <w:spacing w:line="312" w:lineRule="auto"/>
              <w:jc w:val="center"/>
              <w:rPr>
                <w:bCs w:val="0"/>
              </w:rPr>
            </w:pPr>
            <w:r>
              <w:t>Don’t forget to purchase your Raffle Tickets</w:t>
            </w:r>
          </w:p>
          <w:p w14:paraId="4F96F78A" w14:textId="77777777" w:rsidR="00274F8E" w:rsidRPr="00AA4794" w:rsidRDefault="00274F8E" w:rsidP="00274F8E">
            <w:pPr>
              <w:spacing w:line="312" w:lineRule="auto"/>
              <w:jc w:val="center"/>
            </w:pPr>
          </w:p>
          <w:p w14:paraId="314A441B" w14:textId="635997A8" w:rsidR="003372CF" w:rsidRPr="00AA4794" w:rsidRDefault="003372CF" w:rsidP="3608E734">
            <w:pPr>
              <w:spacing w:after="160" w:line="312" w:lineRule="auto"/>
              <w:jc w:val="center"/>
            </w:pPr>
            <w:r w:rsidRPr="3608E734">
              <w:rPr>
                <w:noProof/>
              </w:rPr>
              <w:t xml:space="preserve">   </w:t>
            </w:r>
            <w:r>
              <w:rPr>
                <w:noProof/>
              </w:rPr>
              <w:drawing>
                <wp:inline distT="0" distB="0" distL="0" distR="0" wp14:anchorId="555A8E35" wp14:editId="2D022BFF">
                  <wp:extent cx="1847850" cy="685800"/>
                  <wp:effectExtent l="0" t="0" r="0" b="0"/>
                  <wp:docPr id="1155097078" name="Picture 1" descr="A logo of a military f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847850" cy="685800"/>
                          </a:xfrm>
                          <a:prstGeom prst="rect">
                            <a:avLst/>
                          </a:prstGeom>
                        </pic:spPr>
                      </pic:pic>
                    </a:graphicData>
                  </a:graphic>
                </wp:inline>
              </w:drawing>
            </w:r>
          </w:p>
        </w:tc>
        <w:tc>
          <w:tcPr>
            <w:tcW w:w="3481" w:type="dxa"/>
          </w:tcPr>
          <w:p w14:paraId="6C50AD00" w14:textId="1BBB6161" w:rsidR="003372CF" w:rsidRDefault="2E4E80C4" w:rsidP="587C7E93">
            <w:pPr>
              <w:pStyle w:val="Heading2"/>
              <w:spacing w:after="0"/>
              <w:rPr>
                <w:sz w:val="24"/>
                <w:szCs w:val="24"/>
              </w:rPr>
            </w:pPr>
            <w:r w:rsidRPr="587C7E93">
              <w:rPr>
                <w:sz w:val="24"/>
                <w:szCs w:val="24"/>
              </w:rPr>
              <w:t xml:space="preserve">An Old Fashion </w:t>
            </w:r>
            <w:r w:rsidR="02809CA5" w:rsidRPr="587C7E93">
              <w:rPr>
                <w:sz w:val="24"/>
                <w:szCs w:val="24"/>
              </w:rPr>
              <w:t xml:space="preserve">Community </w:t>
            </w:r>
          </w:p>
          <w:p w14:paraId="0923851F" w14:textId="47C49786" w:rsidR="003372CF" w:rsidRDefault="003372CF" w:rsidP="587C7E93">
            <w:pPr>
              <w:pStyle w:val="Heading2"/>
              <w:spacing w:after="0"/>
              <w:rPr>
                <w:sz w:val="24"/>
                <w:szCs w:val="24"/>
              </w:rPr>
            </w:pPr>
            <w:r w:rsidRPr="587C7E93">
              <w:rPr>
                <w:sz w:val="24"/>
                <w:szCs w:val="24"/>
              </w:rPr>
              <w:t xml:space="preserve">Ice Cream Social </w:t>
            </w:r>
            <w:r w:rsidR="61CE283D" w:rsidRPr="587C7E93">
              <w:rPr>
                <w:sz w:val="24"/>
                <w:szCs w:val="24"/>
              </w:rPr>
              <w:t>&amp;</w:t>
            </w:r>
          </w:p>
          <w:p w14:paraId="32B6AA6A" w14:textId="4B14D733" w:rsidR="003372CF" w:rsidRPr="00AA4794" w:rsidRDefault="003372CF" w:rsidP="005C61E4">
            <w:pPr>
              <w:pStyle w:val="Heading2"/>
            </w:pPr>
            <w:r w:rsidRPr="587C7E93">
              <w:rPr>
                <w:sz w:val="24"/>
                <w:szCs w:val="24"/>
              </w:rPr>
              <w:t>Membership Drive</w:t>
            </w:r>
          </w:p>
          <w:p w14:paraId="13BF2790" w14:textId="1702EA57" w:rsidR="003372CF" w:rsidRDefault="003372CF" w:rsidP="001B3AC0">
            <w:pPr>
              <w:pStyle w:val="Heading2"/>
              <w:spacing w:after="0"/>
            </w:pPr>
            <w:r>
              <w:t>Family</w:t>
            </w:r>
            <w:r w:rsidR="5CD82060">
              <w:t xml:space="preserve">’s </w:t>
            </w:r>
            <w:r>
              <w:t>get</w:t>
            </w:r>
            <w:r w:rsidR="56D6A723">
              <w:t>ting</w:t>
            </w:r>
            <w:r>
              <w:t xml:space="preserve"> together in </w:t>
            </w:r>
          </w:p>
          <w:p w14:paraId="380D1449" w14:textId="71B0E3AB" w:rsidR="003372CF" w:rsidRPr="00AA4794" w:rsidRDefault="003372CF" w:rsidP="005C61E4">
            <w:pPr>
              <w:pStyle w:val="Heading2"/>
            </w:pPr>
            <w:r>
              <w:t>Roy Raley Park</w:t>
            </w:r>
          </w:p>
          <w:p w14:paraId="68D0061D" w14:textId="4A331F13" w:rsidR="003372CF" w:rsidRPr="00AA4794" w:rsidRDefault="003372CF" w:rsidP="587C7E93">
            <w:pPr>
              <w:pStyle w:val="Heading2"/>
              <w:rPr>
                <w:sz w:val="24"/>
                <w:szCs w:val="24"/>
              </w:rPr>
            </w:pPr>
            <w:r w:rsidRPr="587C7E93">
              <w:rPr>
                <w:sz w:val="24"/>
                <w:szCs w:val="24"/>
              </w:rPr>
              <w:t xml:space="preserve">Meet &amp; </w:t>
            </w:r>
            <w:bookmarkStart w:id="0" w:name="_Int_uxtfdhgQ"/>
            <w:proofErr w:type="gramStart"/>
            <w:r w:rsidRPr="587C7E93">
              <w:rPr>
                <w:sz w:val="24"/>
                <w:szCs w:val="24"/>
              </w:rPr>
              <w:t>Greet</w:t>
            </w:r>
            <w:bookmarkEnd w:id="0"/>
            <w:proofErr w:type="gramEnd"/>
            <w:r w:rsidRPr="587C7E93">
              <w:rPr>
                <w:sz w:val="24"/>
                <w:szCs w:val="24"/>
              </w:rPr>
              <w:t xml:space="preserve"> to share Pendleton’s great History and become a member for half price.</w:t>
            </w:r>
          </w:p>
          <w:p w14:paraId="0F877F53" w14:textId="7EAAC75C" w:rsidR="003372CF" w:rsidRPr="00AA4794" w:rsidRDefault="0A55753B" w:rsidP="587C7E93">
            <w:pPr>
              <w:pStyle w:val="Heading2"/>
              <w:rPr>
                <w:sz w:val="24"/>
                <w:szCs w:val="24"/>
              </w:rPr>
            </w:pPr>
            <w:r w:rsidRPr="587C7E93">
              <w:rPr>
                <w:sz w:val="24"/>
                <w:szCs w:val="24"/>
              </w:rPr>
              <w:t xml:space="preserve">Learn about local </w:t>
            </w:r>
            <w:proofErr w:type="gramStart"/>
            <w:r w:rsidRPr="587C7E93">
              <w:rPr>
                <w:sz w:val="24"/>
                <w:szCs w:val="24"/>
              </w:rPr>
              <w:t>organization</w:t>
            </w:r>
            <w:proofErr w:type="gramEnd"/>
            <w:r w:rsidRPr="587C7E93">
              <w:rPr>
                <w:sz w:val="24"/>
                <w:szCs w:val="24"/>
              </w:rPr>
              <w:t xml:space="preserve"> and volunteering</w:t>
            </w:r>
          </w:p>
          <w:p w14:paraId="285A8138" w14:textId="5847F8FD" w:rsidR="003372CF" w:rsidRPr="00AA4794" w:rsidRDefault="003372CF" w:rsidP="587C7E93">
            <w:pPr>
              <w:pStyle w:val="Heading2"/>
              <w:rPr>
                <w:sz w:val="24"/>
                <w:szCs w:val="24"/>
              </w:rPr>
            </w:pPr>
            <w:r w:rsidRPr="587C7E93">
              <w:rPr>
                <w:sz w:val="24"/>
                <w:szCs w:val="24"/>
              </w:rPr>
              <w:t xml:space="preserve">Lots of fun for </w:t>
            </w:r>
            <w:r w:rsidR="375CAFD9" w:rsidRPr="587C7E93">
              <w:rPr>
                <w:sz w:val="24"/>
                <w:szCs w:val="24"/>
              </w:rPr>
              <w:t xml:space="preserve">all </w:t>
            </w:r>
            <w:r w:rsidRPr="587C7E93">
              <w:rPr>
                <w:sz w:val="24"/>
                <w:szCs w:val="24"/>
              </w:rPr>
              <w:t>the family</w:t>
            </w:r>
            <w:r w:rsidR="060A3851" w:rsidRPr="587C7E93">
              <w:rPr>
                <w:sz w:val="24"/>
                <w:szCs w:val="24"/>
              </w:rPr>
              <w:t xml:space="preserve">. </w:t>
            </w:r>
            <w:r w:rsidRPr="587C7E93">
              <w:rPr>
                <w:sz w:val="24"/>
                <w:szCs w:val="24"/>
              </w:rPr>
              <w:t>Great Ice Cream &amp; Hot Dogs</w:t>
            </w:r>
            <w:r w:rsidR="15F049F4" w:rsidRPr="587C7E93">
              <w:rPr>
                <w:sz w:val="24"/>
                <w:szCs w:val="24"/>
              </w:rPr>
              <w:t xml:space="preserve"> and more</w:t>
            </w:r>
            <w:r w:rsidRPr="587C7E93">
              <w:rPr>
                <w:sz w:val="24"/>
                <w:szCs w:val="24"/>
              </w:rPr>
              <w:t>.</w:t>
            </w:r>
          </w:p>
          <w:p w14:paraId="331C1078" w14:textId="08938AE8" w:rsidR="003372CF" w:rsidRPr="00AA4794" w:rsidRDefault="003372CF" w:rsidP="005C61E4">
            <w:pPr>
              <w:pStyle w:val="Heading3"/>
            </w:pPr>
            <w:r>
              <w:t xml:space="preserve">Pendleton Air Museum </w:t>
            </w:r>
          </w:p>
          <w:p w14:paraId="56B09E3D" w14:textId="76B05D57" w:rsidR="003372CF" w:rsidRPr="00AA4794" w:rsidRDefault="00000000" w:rsidP="008A7168">
            <w:pPr>
              <w:pStyle w:val="ContactInfo"/>
              <w:spacing w:after="0" w:line="312" w:lineRule="auto"/>
            </w:pPr>
            <w:sdt>
              <w:sdtPr>
                <w:alias w:val="Enter street address, city, st zip code:"/>
                <w:tag w:val="Enter street address, city, st zip code:"/>
                <w:id w:val="857003158"/>
                <w:placeholder>
                  <w:docPart w:val="85D08D906D1F4F7AB24C3F53C97AFCFA"/>
                </w:placeholder>
                <w15:appearance w15:val="hidden"/>
                <w:text w:multiLine="1"/>
              </w:sdtPr>
              <w:sdtContent>
                <w:r w:rsidR="003372CF">
                  <w:t>In Roy Raley Park at</w:t>
                </w:r>
                <w:r w:rsidR="003372CF">
                  <w:br/>
                  <w:t>1205 SW Court Ave.</w:t>
                </w:r>
              </w:sdtContent>
            </w:sdt>
          </w:p>
          <w:p w14:paraId="50B37169" w14:textId="1F86EC6A" w:rsidR="003372CF" w:rsidRPr="00AA4794" w:rsidRDefault="003372CF" w:rsidP="00AA4794">
            <w:pPr>
              <w:pStyle w:val="ContactInfo"/>
              <w:spacing w:line="312" w:lineRule="auto"/>
            </w:pPr>
            <w:r>
              <w:t>Call (541) 276-6156</w:t>
            </w:r>
          </w:p>
          <w:p w14:paraId="0F12AE87" w14:textId="11A1BF4B" w:rsidR="003372CF" w:rsidRPr="008A7168" w:rsidRDefault="003372CF" w:rsidP="008A7168">
            <w:pPr>
              <w:pStyle w:val="ContactInfo"/>
              <w:spacing w:after="0" w:line="312" w:lineRule="auto"/>
              <w:rPr>
                <w:sz w:val="20"/>
                <w:szCs w:val="20"/>
              </w:rPr>
            </w:pPr>
            <w:r w:rsidRPr="008A7168">
              <w:rPr>
                <w:sz w:val="20"/>
                <w:szCs w:val="20"/>
              </w:rPr>
              <w:t>info@pendletonairmuseum.com</w:t>
            </w:r>
          </w:p>
          <w:p w14:paraId="40D16C99" w14:textId="5087D901" w:rsidR="003372CF" w:rsidRDefault="003372CF" w:rsidP="008A7168">
            <w:pPr>
              <w:pStyle w:val="ContactInfo"/>
              <w:spacing w:after="0" w:line="312" w:lineRule="auto"/>
            </w:pPr>
            <w:r>
              <w:t xml:space="preserve">Sunday June </w:t>
            </w:r>
            <w:r w:rsidR="268FB42A">
              <w:t>29</w:t>
            </w:r>
            <w:r>
              <w:t>, 202</w:t>
            </w:r>
            <w:r w:rsidR="0FA75BCF">
              <w:t>5</w:t>
            </w:r>
          </w:p>
          <w:p w14:paraId="5ABE1B4D" w14:textId="344FC011" w:rsidR="003372CF" w:rsidRPr="00AA4794" w:rsidRDefault="003372CF" w:rsidP="00AA4794">
            <w:pPr>
              <w:pStyle w:val="ContactInfo"/>
              <w:spacing w:line="312" w:lineRule="auto"/>
            </w:pPr>
            <w:r>
              <w:t>12:00 pm to 3:00 pm</w:t>
            </w:r>
          </w:p>
        </w:tc>
        <w:tc>
          <w:tcPr>
            <w:tcW w:w="3481" w:type="dxa"/>
          </w:tcPr>
          <w:p w14:paraId="02388C28" w14:textId="43181F2D" w:rsidR="003372CF" w:rsidRDefault="003372CF" w:rsidP="587C7E93">
            <w:pPr>
              <w:pStyle w:val="Heading2"/>
              <w:spacing w:after="0"/>
              <w:ind w:left="0"/>
            </w:pPr>
          </w:p>
        </w:tc>
      </w:tr>
    </w:tbl>
    <w:p w14:paraId="527B89BF" w14:textId="77777777" w:rsidR="005C61E4" w:rsidRPr="00076F31" w:rsidRDefault="005C61E4" w:rsidP="00AA4794">
      <w:pPr>
        <w:pStyle w:val="NoSpacing"/>
      </w:pPr>
    </w:p>
    <w:sectPr w:rsidR="005C61E4" w:rsidRPr="00076F31" w:rsidSect="003254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8D7B" w14:textId="77777777" w:rsidR="00061611" w:rsidRDefault="00061611" w:rsidP="005F5D5F">
      <w:pPr>
        <w:spacing w:after="0" w:line="240" w:lineRule="auto"/>
      </w:pPr>
      <w:r>
        <w:separator/>
      </w:r>
    </w:p>
  </w:endnote>
  <w:endnote w:type="continuationSeparator" w:id="0">
    <w:p w14:paraId="47F9F322" w14:textId="77777777" w:rsidR="00061611" w:rsidRDefault="00061611" w:rsidP="005F5D5F">
      <w:pPr>
        <w:spacing w:after="0" w:line="240" w:lineRule="auto"/>
      </w:pPr>
      <w:r>
        <w:continuationSeparator/>
      </w:r>
    </w:p>
  </w:endnote>
  <w:endnote w:type="continuationNotice" w:id="1">
    <w:p w14:paraId="71126DA8" w14:textId="77777777" w:rsidR="00061611" w:rsidRDefault="00061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5568A" w14:textId="77777777" w:rsidR="00061611" w:rsidRDefault="00061611" w:rsidP="005F5D5F">
      <w:pPr>
        <w:spacing w:after="0" w:line="240" w:lineRule="auto"/>
      </w:pPr>
      <w:r>
        <w:separator/>
      </w:r>
    </w:p>
  </w:footnote>
  <w:footnote w:type="continuationSeparator" w:id="0">
    <w:p w14:paraId="0F34D01A" w14:textId="77777777" w:rsidR="00061611" w:rsidRDefault="00061611" w:rsidP="005F5D5F">
      <w:pPr>
        <w:spacing w:after="0" w:line="240" w:lineRule="auto"/>
      </w:pPr>
      <w:r>
        <w:continuationSeparator/>
      </w:r>
    </w:p>
  </w:footnote>
  <w:footnote w:type="continuationNotice" w:id="1">
    <w:p w14:paraId="0519740C" w14:textId="77777777" w:rsidR="00061611" w:rsidRDefault="0006161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xtfdhgQ" int2:invalidationBookmarkName="" int2:hashCode="cw0EZKKGJ59a/Z" int2:id="8GAbnOx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16cid:durableId="1246499673">
    <w:abstractNumId w:val="9"/>
  </w:num>
  <w:num w:numId="2" w16cid:durableId="1351833465">
    <w:abstractNumId w:val="7"/>
  </w:num>
  <w:num w:numId="3" w16cid:durableId="1605455389">
    <w:abstractNumId w:val="6"/>
  </w:num>
  <w:num w:numId="4" w16cid:durableId="748575739">
    <w:abstractNumId w:val="5"/>
  </w:num>
  <w:num w:numId="5" w16cid:durableId="1956983831">
    <w:abstractNumId w:val="4"/>
  </w:num>
  <w:num w:numId="6" w16cid:durableId="281308934">
    <w:abstractNumId w:val="8"/>
  </w:num>
  <w:num w:numId="7" w16cid:durableId="1097478648">
    <w:abstractNumId w:val="3"/>
  </w:num>
  <w:num w:numId="8" w16cid:durableId="1401515197">
    <w:abstractNumId w:val="2"/>
  </w:num>
  <w:num w:numId="9" w16cid:durableId="1799685073">
    <w:abstractNumId w:val="1"/>
  </w:num>
  <w:num w:numId="10" w16cid:durableId="1210804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68"/>
    <w:rsid w:val="00000437"/>
    <w:rsid w:val="000168C0"/>
    <w:rsid w:val="000427C6"/>
    <w:rsid w:val="00061611"/>
    <w:rsid w:val="00076F31"/>
    <w:rsid w:val="000B4C91"/>
    <w:rsid w:val="001211D7"/>
    <w:rsid w:val="00171CDD"/>
    <w:rsid w:val="00175521"/>
    <w:rsid w:val="00181FB9"/>
    <w:rsid w:val="00187523"/>
    <w:rsid w:val="001B3AC0"/>
    <w:rsid w:val="002153DF"/>
    <w:rsid w:val="00251739"/>
    <w:rsid w:val="00261A78"/>
    <w:rsid w:val="00274F8E"/>
    <w:rsid w:val="002A7E59"/>
    <w:rsid w:val="002F1D6C"/>
    <w:rsid w:val="00316328"/>
    <w:rsid w:val="003254F1"/>
    <w:rsid w:val="003372CF"/>
    <w:rsid w:val="00364777"/>
    <w:rsid w:val="00377E45"/>
    <w:rsid w:val="003B6A17"/>
    <w:rsid w:val="00411532"/>
    <w:rsid w:val="00472F97"/>
    <w:rsid w:val="0047672F"/>
    <w:rsid w:val="004916A2"/>
    <w:rsid w:val="004D68B3"/>
    <w:rsid w:val="004E5D3C"/>
    <w:rsid w:val="00500428"/>
    <w:rsid w:val="005222EE"/>
    <w:rsid w:val="00541BB3"/>
    <w:rsid w:val="00544732"/>
    <w:rsid w:val="00555A83"/>
    <w:rsid w:val="005B4F86"/>
    <w:rsid w:val="005C61E4"/>
    <w:rsid w:val="005D7329"/>
    <w:rsid w:val="005F384F"/>
    <w:rsid w:val="005F5D5F"/>
    <w:rsid w:val="006203F5"/>
    <w:rsid w:val="00655BE9"/>
    <w:rsid w:val="00665EA1"/>
    <w:rsid w:val="00675C7B"/>
    <w:rsid w:val="006C565F"/>
    <w:rsid w:val="006E5B0F"/>
    <w:rsid w:val="006E65D0"/>
    <w:rsid w:val="0073644E"/>
    <w:rsid w:val="00746B0D"/>
    <w:rsid w:val="0079199F"/>
    <w:rsid w:val="007B5354"/>
    <w:rsid w:val="007C6F3A"/>
    <w:rsid w:val="0081086C"/>
    <w:rsid w:val="008113CF"/>
    <w:rsid w:val="008322B4"/>
    <w:rsid w:val="008360C7"/>
    <w:rsid w:val="00837654"/>
    <w:rsid w:val="00880783"/>
    <w:rsid w:val="008A7168"/>
    <w:rsid w:val="008B5772"/>
    <w:rsid w:val="008C031F"/>
    <w:rsid w:val="008C1756"/>
    <w:rsid w:val="008D17FF"/>
    <w:rsid w:val="008F6C52"/>
    <w:rsid w:val="00910094"/>
    <w:rsid w:val="009141C6"/>
    <w:rsid w:val="009D521B"/>
    <w:rsid w:val="009D5CF7"/>
    <w:rsid w:val="009E2C8F"/>
    <w:rsid w:val="009F3DB0"/>
    <w:rsid w:val="009F5602"/>
    <w:rsid w:val="00A03450"/>
    <w:rsid w:val="00A720E8"/>
    <w:rsid w:val="00A74D49"/>
    <w:rsid w:val="00A9294F"/>
    <w:rsid w:val="00A97C88"/>
    <w:rsid w:val="00AA4794"/>
    <w:rsid w:val="00AB3068"/>
    <w:rsid w:val="00AB58F4"/>
    <w:rsid w:val="00AF32DC"/>
    <w:rsid w:val="00B00D7D"/>
    <w:rsid w:val="00B46A60"/>
    <w:rsid w:val="00B76587"/>
    <w:rsid w:val="00BC3C86"/>
    <w:rsid w:val="00BC6ED1"/>
    <w:rsid w:val="00BE1434"/>
    <w:rsid w:val="00C57F20"/>
    <w:rsid w:val="00CA435D"/>
    <w:rsid w:val="00D16845"/>
    <w:rsid w:val="00D4598C"/>
    <w:rsid w:val="00D56FBE"/>
    <w:rsid w:val="00D751DD"/>
    <w:rsid w:val="00D76FAE"/>
    <w:rsid w:val="00DC2952"/>
    <w:rsid w:val="00DE2067"/>
    <w:rsid w:val="00E06977"/>
    <w:rsid w:val="00E13E44"/>
    <w:rsid w:val="00E3564F"/>
    <w:rsid w:val="00EC1838"/>
    <w:rsid w:val="00EE2875"/>
    <w:rsid w:val="00F2548A"/>
    <w:rsid w:val="00F52A9B"/>
    <w:rsid w:val="00F656FD"/>
    <w:rsid w:val="00F75794"/>
    <w:rsid w:val="00FA21D4"/>
    <w:rsid w:val="00FA6AA4"/>
    <w:rsid w:val="00FB2003"/>
    <w:rsid w:val="00FB28A7"/>
    <w:rsid w:val="00FD2449"/>
    <w:rsid w:val="00FE3F40"/>
    <w:rsid w:val="02809CA5"/>
    <w:rsid w:val="02844D8D"/>
    <w:rsid w:val="052AAA50"/>
    <w:rsid w:val="060A3851"/>
    <w:rsid w:val="07FEA7DF"/>
    <w:rsid w:val="08B8FC91"/>
    <w:rsid w:val="0A55753B"/>
    <w:rsid w:val="0A56B1CA"/>
    <w:rsid w:val="0FA75BCF"/>
    <w:rsid w:val="125DC804"/>
    <w:rsid w:val="15F049F4"/>
    <w:rsid w:val="18F80C9E"/>
    <w:rsid w:val="19A6715B"/>
    <w:rsid w:val="1DCBB092"/>
    <w:rsid w:val="214A116D"/>
    <w:rsid w:val="218AD734"/>
    <w:rsid w:val="2249E293"/>
    <w:rsid w:val="22D97D02"/>
    <w:rsid w:val="268FB42A"/>
    <w:rsid w:val="2E4E80C4"/>
    <w:rsid w:val="2ED4C79D"/>
    <w:rsid w:val="358E4E44"/>
    <w:rsid w:val="3608E734"/>
    <w:rsid w:val="375CAFD9"/>
    <w:rsid w:val="382C9AD0"/>
    <w:rsid w:val="39E3980F"/>
    <w:rsid w:val="3C75A6B7"/>
    <w:rsid w:val="3D85130A"/>
    <w:rsid w:val="4337B3C0"/>
    <w:rsid w:val="48F2871E"/>
    <w:rsid w:val="4AFA4438"/>
    <w:rsid w:val="4E6769BB"/>
    <w:rsid w:val="50382BE1"/>
    <w:rsid w:val="5103CD29"/>
    <w:rsid w:val="537C2826"/>
    <w:rsid w:val="54658612"/>
    <w:rsid w:val="55FCF8CB"/>
    <w:rsid w:val="56D6A723"/>
    <w:rsid w:val="587C7E93"/>
    <w:rsid w:val="5CD82060"/>
    <w:rsid w:val="5CF5AC95"/>
    <w:rsid w:val="6153BB5A"/>
    <w:rsid w:val="61CE283D"/>
    <w:rsid w:val="62970633"/>
    <w:rsid w:val="68A84C05"/>
    <w:rsid w:val="6DD26B22"/>
    <w:rsid w:val="6DEF4181"/>
    <w:rsid w:val="6E0723CB"/>
    <w:rsid w:val="73A788E9"/>
    <w:rsid w:val="7757E1E7"/>
    <w:rsid w:val="79E144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87997"/>
  <w15:chartTrackingRefBased/>
  <w15:docId w15:val="{DFE89C2D-21E2-49D7-ABFF-D236568B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274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ndletonairmuseum.co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dl\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D08D906D1F4F7AB24C3F53C97AFCFA"/>
        <w:category>
          <w:name w:val="General"/>
          <w:gallery w:val="placeholder"/>
        </w:category>
        <w:types>
          <w:type w:val="bbPlcHdr"/>
        </w:types>
        <w:behaviors>
          <w:behavior w:val="content"/>
        </w:behaviors>
        <w:guid w:val="{678B4F62-58FE-422D-AE30-3302EC7D413B}"/>
      </w:docPartPr>
      <w:docPartBody>
        <w:p w:rsidR="00573672" w:rsidRDefault="00472F97" w:rsidP="00472F97">
          <w:pPr>
            <w:pStyle w:val="85D08D906D1F4F7AB24C3F53C97AFCFA"/>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19"/>
    <w:rsid w:val="00131CCD"/>
    <w:rsid w:val="00206619"/>
    <w:rsid w:val="00316328"/>
    <w:rsid w:val="00377E45"/>
    <w:rsid w:val="00472F97"/>
    <w:rsid w:val="00555A83"/>
    <w:rsid w:val="00573672"/>
    <w:rsid w:val="005D7329"/>
    <w:rsid w:val="006203F5"/>
    <w:rsid w:val="00675C7B"/>
    <w:rsid w:val="00891120"/>
    <w:rsid w:val="009A74C7"/>
    <w:rsid w:val="009F3DB0"/>
    <w:rsid w:val="00A660EF"/>
    <w:rsid w:val="00A720E8"/>
    <w:rsid w:val="00B00D7D"/>
    <w:rsid w:val="00B2319A"/>
    <w:rsid w:val="00CA435D"/>
    <w:rsid w:val="00E87CC9"/>
    <w:rsid w:val="00FA6D95"/>
    <w:rsid w:val="00FB28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D08D906D1F4F7AB24C3F53C97AFCFA">
    <w:name w:val="85D08D906D1F4F7AB24C3F53C97AFCFA"/>
    <w:rsid w:val="00472F9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Template>
  <TotalTime>18</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dc:creator>
  <cp:keywords/>
  <dc:description/>
  <cp:lastModifiedBy>Debbie Rasmussen</cp:lastModifiedBy>
  <cp:revision>8</cp:revision>
  <cp:lastPrinted>2024-05-22T19:33:00Z</cp:lastPrinted>
  <dcterms:created xsi:type="dcterms:W3CDTF">2025-05-21T17:25:00Z</dcterms:created>
  <dcterms:modified xsi:type="dcterms:W3CDTF">2025-06-06T21:28:00Z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